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7F19" w14:textId="20824F1B" w:rsidR="00EE142F" w:rsidRDefault="005B6A1B" w:rsidP="005B6A1B">
      <w:pPr>
        <w:pStyle w:val="Cartaintestata"/>
        <w:rPr>
          <w:rFonts w:ascii="Tahoma" w:hAnsi="Tahoma" w:cs="Tahoma"/>
          <w:b/>
          <w:i w:val="0"/>
          <w:sz w:val="28"/>
          <w:szCs w:val="28"/>
        </w:rPr>
      </w:pPr>
      <w:r w:rsidRPr="00797E54">
        <w:rPr>
          <w:rFonts w:ascii="Tahoma" w:hAnsi="Tahoma" w:cs="Tahoma"/>
          <w:b/>
          <w:i w:val="0"/>
          <w:sz w:val="28"/>
          <w:szCs w:val="28"/>
        </w:rPr>
        <w:t>Modulo Segnalazione Infortunio</w:t>
      </w:r>
    </w:p>
    <w:p w14:paraId="42218744" w14:textId="15185C2B" w:rsidR="00797E54" w:rsidRPr="00797E54" w:rsidRDefault="00797E54" w:rsidP="005B6A1B">
      <w:pPr>
        <w:pStyle w:val="Cartaintestata"/>
        <w:rPr>
          <w:rFonts w:ascii="Tahoma" w:hAnsi="Tahoma" w:cs="Tahoma"/>
          <w:bCs/>
          <w:i w:val="0"/>
          <w:sz w:val="16"/>
          <w:szCs w:val="16"/>
        </w:rPr>
      </w:pPr>
      <w:r w:rsidRPr="00797E54">
        <w:rPr>
          <w:rFonts w:ascii="Tahoma" w:hAnsi="Tahoma" w:cs="Tahoma"/>
          <w:bCs/>
          <w:i w:val="0"/>
          <w:sz w:val="16"/>
          <w:szCs w:val="16"/>
        </w:rPr>
        <w:t>(</w:t>
      </w:r>
      <w:r w:rsidRPr="00797E54">
        <w:rPr>
          <w:rFonts w:ascii="Tahoma" w:hAnsi="Tahoma" w:cs="Tahoma"/>
          <w:bCs/>
          <w:i w:val="0"/>
          <w:sz w:val="20"/>
          <w:szCs w:val="20"/>
        </w:rPr>
        <w:t>ai fini della denuncia</w:t>
      </w:r>
      <w:r w:rsidRPr="00797E54">
        <w:rPr>
          <w:rFonts w:ascii="Tahoma" w:hAnsi="Tahoma" w:cs="Tahoma"/>
          <w:bCs/>
          <w:i w:val="0"/>
          <w:sz w:val="16"/>
          <w:szCs w:val="16"/>
        </w:rPr>
        <w:t>)</w:t>
      </w:r>
    </w:p>
    <w:p w14:paraId="28F57CEE" w14:textId="77777777" w:rsidR="00262417" w:rsidRPr="00797E54" w:rsidRDefault="00262417" w:rsidP="00262417">
      <w:pPr>
        <w:rPr>
          <w:rFonts w:ascii="Tahoma" w:hAnsi="Tahoma" w:cs="Tahoma"/>
          <w:sz w:val="28"/>
          <w:szCs w:val="28"/>
        </w:rPr>
      </w:pPr>
    </w:p>
    <w:p w14:paraId="052FACEA" w14:textId="53ED8684" w:rsidR="00EE142F" w:rsidRDefault="00797E54" w:rsidP="00797E54">
      <w:pP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Dati del compilatore se diversi dall’infortunato (nome, cognome, qualifica, recapito telefonico)</w:t>
      </w:r>
      <w:r>
        <w:rPr>
          <w:rFonts w:ascii="Tahoma" w:hAnsi="Tahoma" w:cs="Tahoma"/>
          <w:sz w:val="20"/>
        </w:rPr>
        <w:t xml:space="preserve"> ___________</w:t>
      </w:r>
    </w:p>
    <w:p w14:paraId="5A4E5ACE" w14:textId="3C3BA553" w:rsidR="00797E54" w:rsidRPr="00797E54" w:rsidRDefault="00797E54" w:rsidP="00797E54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</w:t>
      </w:r>
    </w:p>
    <w:p w14:paraId="2CCA71E6" w14:textId="77777777" w:rsidR="00EE142F" w:rsidRPr="00797E54" w:rsidRDefault="00EE142F" w:rsidP="00EE142F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 w:rsidRPr="00797E54">
        <w:rPr>
          <w:rFonts w:ascii="Tahoma" w:hAnsi="Tahoma" w:cs="Tahoma"/>
          <w:b/>
          <w:i w:val="0"/>
          <w:sz w:val="20"/>
          <w:szCs w:val="20"/>
        </w:rPr>
        <w:t>DATI DELL’OPERATORE ESPOSTO</w:t>
      </w:r>
    </w:p>
    <w:p w14:paraId="6D8052A1" w14:textId="77777777" w:rsidR="00EE142F" w:rsidRPr="00797E54" w:rsidRDefault="00EE142F" w:rsidP="00EE14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eastAsia="Batang" w:hAnsi="Tahoma" w:cs="Tahoma"/>
          <w:sz w:val="20"/>
        </w:rPr>
      </w:pPr>
      <w:r w:rsidRPr="00797E54">
        <w:rPr>
          <w:rFonts w:ascii="Tahoma" w:hAnsi="Tahoma" w:cs="Tahoma"/>
          <w:sz w:val="20"/>
        </w:rPr>
        <w:t>Cognome e nome ________________________________________________________________________</w:t>
      </w:r>
    </w:p>
    <w:p w14:paraId="6EEECEAA" w14:textId="77777777" w:rsidR="00EE142F" w:rsidRPr="00797E54" w:rsidRDefault="00EE142F" w:rsidP="00EE14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Data di nascita ________________ Luogo di nascita _____________________________________________</w:t>
      </w:r>
    </w:p>
    <w:p w14:paraId="5A7B4A6A" w14:textId="7D2D58BE" w:rsidR="00EE142F" w:rsidRPr="00797E54" w:rsidRDefault="00EE142F" w:rsidP="00EE14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Qualifica ________________________________________________________________________________</w:t>
      </w:r>
    </w:p>
    <w:p w14:paraId="4FB27CB0" w14:textId="3B740EE1" w:rsidR="00EE142F" w:rsidRPr="00797E54" w:rsidRDefault="00EE142F" w:rsidP="00EE14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Mail e/o cellulare _________________________________________________________________________</w:t>
      </w:r>
    </w:p>
    <w:p w14:paraId="46E2ABAF" w14:textId="77777777" w:rsidR="00EE142F" w:rsidRPr="00797E54" w:rsidRDefault="00EE142F" w:rsidP="00EE14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Struttura di afferenza ______________________________________________________________________</w:t>
      </w:r>
    </w:p>
    <w:p w14:paraId="00E136FD" w14:textId="77777777" w:rsidR="00EE142F" w:rsidRPr="00797E54" w:rsidRDefault="00EE142F" w:rsidP="00EE14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Responsabile ____________________________________________________________________________</w:t>
      </w:r>
    </w:p>
    <w:p w14:paraId="5B07364A" w14:textId="77777777" w:rsidR="00EE142F" w:rsidRPr="00797E54" w:rsidRDefault="00EE142F" w:rsidP="00EE142F">
      <w:pPr>
        <w:spacing w:line="360" w:lineRule="auto"/>
        <w:rPr>
          <w:rFonts w:ascii="Tahoma" w:hAnsi="Tahoma" w:cs="Tahoma"/>
          <w:sz w:val="20"/>
        </w:rPr>
      </w:pPr>
    </w:p>
    <w:p w14:paraId="3EBA9F6F" w14:textId="77777777" w:rsidR="00EE142F" w:rsidRPr="00797E54" w:rsidRDefault="00EE142F" w:rsidP="00EE142F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 w:rsidRPr="00797E54">
        <w:rPr>
          <w:rFonts w:ascii="Tahoma" w:hAnsi="Tahoma" w:cs="Tahoma"/>
          <w:b/>
          <w:i w:val="0"/>
          <w:sz w:val="20"/>
          <w:szCs w:val="20"/>
        </w:rPr>
        <w:t>INFORMAZIONI SULL’INFORTUNIO</w:t>
      </w:r>
    </w:p>
    <w:p w14:paraId="18832F82" w14:textId="77777777" w:rsidR="00EE142F" w:rsidRPr="00797E54" w:rsidRDefault="00EE142F" w:rsidP="00EE14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 xml:space="preserve">Data dell’infortunio________________ Ora __________ </w:t>
      </w:r>
      <w:proofErr w:type="gramStart"/>
      <w:r w:rsidRPr="00797E54">
        <w:rPr>
          <w:rFonts w:ascii="Tahoma" w:hAnsi="Tahoma" w:cs="Tahoma"/>
          <w:sz w:val="20"/>
        </w:rPr>
        <w:t>Luogo</w:t>
      </w:r>
      <w:r w:rsidRPr="00797E54">
        <w:rPr>
          <w:rFonts w:ascii="Tahoma" w:hAnsi="Tahoma" w:cs="Tahoma"/>
          <w:b/>
          <w:sz w:val="20"/>
        </w:rPr>
        <w:t xml:space="preserve"> </w:t>
      </w:r>
      <w:r w:rsidRPr="00797E54">
        <w:rPr>
          <w:rFonts w:ascii="Tahoma" w:hAnsi="Tahoma" w:cs="Tahoma"/>
          <w:sz w:val="20"/>
        </w:rPr>
        <w:t xml:space="preserve"> (</w:t>
      </w:r>
      <w:proofErr w:type="gramEnd"/>
      <w:r w:rsidRPr="00797E54">
        <w:rPr>
          <w:rFonts w:ascii="Tahoma" w:hAnsi="Tahoma" w:cs="Tahoma"/>
          <w:sz w:val="20"/>
        </w:rPr>
        <w:t>specificare indirizzo esatto)_____________</w:t>
      </w:r>
    </w:p>
    <w:p w14:paraId="7BC23AF5" w14:textId="77777777" w:rsidR="00EE142F" w:rsidRPr="00797E54" w:rsidRDefault="00EE142F" w:rsidP="00EE14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________________________________________________________________________________________</w:t>
      </w:r>
    </w:p>
    <w:p w14:paraId="655CB3B3" w14:textId="426BA4B2" w:rsidR="00EE142F" w:rsidRPr="00797E54" w:rsidRDefault="00EE142F" w:rsidP="00EE14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Breve descrizione dell’incidente (in caso di infortunio in itinere, indicare se sono coinvolti altri veicoli)</w:t>
      </w:r>
      <w:r w:rsidR="00797E54">
        <w:rPr>
          <w:rFonts w:ascii="Tahoma" w:hAnsi="Tahoma" w:cs="Tahoma"/>
          <w:sz w:val="20"/>
        </w:rPr>
        <w:t xml:space="preserve">: </w:t>
      </w:r>
      <w:r w:rsidR="00797E54" w:rsidRPr="00797E54">
        <w:rPr>
          <w:rFonts w:ascii="Tahoma" w:hAnsi="Tahoma" w:cs="Tahoma"/>
          <w:sz w:val="20"/>
        </w:rPr>
        <w:t>Descrizione dei fatti (es. antefatto, dinamica, situazione dopo l’evento, cause concrete):</w:t>
      </w:r>
    </w:p>
    <w:p w14:paraId="3066CD0B" w14:textId="77777777" w:rsidR="00EE142F" w:rsidRPr="00797E54" w:rsidRDefault="00EE142F" w:rsidP="00EE14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________________________________________________________________________________________</w:t>
      </w:r>
    </w:p>
    <w:p w14:paraId="72D4F1DD" w14:textId="369A11AA" w:rsidR="00EE142F" w:rsidRDefault="00EE142F" w:rsidP="00EE14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467CC" w14:textId="3D1FDBF0" w:rsidR="00797E54" w:rsidRPr="00797E54" w:rsidRDefault="00797E54" w:rsidP="00EE14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</w:t>
      </w:r>
    </w:p>
    <w:p w14:paraId="00D77325" w14:textId="05DE7556" w:rsidR="00EE142F" w:rsidRDefault="00EE142F" w:rsidP="00EE14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Si allega primo certificato medico di infortunio INAIL</w:t>
      </w:r>
      <w:r w:rsidRPr="00797E54">
        <w:rPr>
          <w:rFonts w:ascii="Tahoma" w:hAnsi="Tahoma" w:cs="Tahoma"/>
          <w:sz w:val="20"/>
        </w:rPr>
        <w:tab/>
        <w:t xml:space="preserve">No </w:t>
      </w:r>
      <w:r w:rsidRPr="00797E54">
        <w:rPr>
          <w:rFonts w:ascii="Tahoma" w:hAnsi="Tahoma" w:cs="Tahoma"/>
          <w:sz w:val="20"/>
        </w:rPr>
        <w:sym w:font="Wingdings" w:char="F0A8"/>
      </w:r>
      <w:r w:rsidRPr="00797E54">
        <w:rPr>
          <w:rFonts w:ascii="Tahoma" w:hAnsi="Tahoma" w:cs="Tahoma"/>
          <w:sz w:val="20"/>
        </w:rPr>
        <w:tab/>
        <w:t xml:space="preserve">Sì </w:t>
      </w:r>
      <w:r w:rsidRPr="00797E54">
        <w:rPr>
          <w:rFonts w:ascii="Tahoma" w:hAnsi="Tahoma" w:cs="Tahoma"/>
          <w:sz w:val="20"/>
        </w:rPr>
        <w:sym w:font="Wingdings" w:char="F0A8"/>
      </w:r>
    </w:p>
    <w:p w14:paraId="5BF00E4B" w14:textId="77777777" w:rsidR="00797E54" w:rsidRPr="00797E54" w:rsidRDefault="00797E54" w:rsidP="00797E5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Natura della lesione (come descritta nel certificato medico) _____________________________________</w:t>
      </w:r>
    </w:p>
    <w:p w14:paraId="23612AFD" w14:textId="77777777" w:rsidR="00797E54" w:rsidRPr="00797E54" w:rsidRDefault="00797E54" w:rsidP="00797E5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Sede anatomica della lesione ______________________________________________________________</w:t>
      </w:r>
    </w:p>
    <w:p w14:paraId="424829DA" w14:textId="61BAFA49" w:rsidR="00797E54" w:rsidRDefault="00797E54" w:rsidP="00797E5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 xml:space="preserve">Prognosi primo certificato </w:t>
      </w:r>
      <w:r w:rsidRPr="00797E54">
        <w:rPr>
          <w:rFonts w:ascii="Tahoma" w:hAnsi="Tahoma" w:cs="Tahoma"/>
          <w:sz w:val="20"/>
        </w:rPr>
        <w:tab/>
        <w:t>_______________ giorni</w:t>
      </w:r>
    </w:p>
    <w:p w14:paraId="55E7DA17" w14:textId="77777777" w:rsidR="00EE142F" w:rsidRPr="00797E54" w:rsidRDefault="00EE142F" w:rsidP="00EE142F">
      <w:pPr>
        <w:spacing w:line="360" w:lineRule="auto"/>
        <w:rPr>
          <w:rFonts w:ascii="Tahoma" w:hAnsi="Tahoma" w:cs="Tahoma"/>
          <w:sz w:val="20"/>
        </w:rPr>
      </w:pPr>
    </w:p>
    <w:p w14:paraId="2BEC9BDB" w14:textId="77777777" w:rsidR="00EE142F" w:rsidRPr="00797E54" w:rsidRDefault="00EE142F" w:rsidP="00EE142F">
      <w:pPr>
        <w:spacing w:line="360" w:lineRule="auto"/>
        <w:rPr>
          <w:rFonts w:ascii="Tahoma" w:hAnsi="Tahoma" w:cs="Tahoma"/>
          <w:sz w:val="20"/>
        </w:rPr>
      </w:pPr>
    </w:p>
    <w:p w14:paraId="2F23F262" w14:textId="4B112617" w:rsidR="00EE142F" w:rsidRPr="00797E54" w:rsidRDefault="00EE142F" w:rsidP="00EE142F">
      <w:pPr>
        <w:spacing w:line="360" w:lineRule="auto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Data _____________________</w:t>
      </w:r>
      <w:r w:rsidRPr="00797E54">
        <w:rPr>
          <w:rFonts w:ascii="Tahoma" w:hAnsi="Tahoma" w:cs="Tahoma"/>
          <w:sz w:val="20"/>
        </w:rPr>
        <w:tab/>
      </w:r>
      <w:r w:rsidRPr="00797E54">
        <w:rPr>
          <w:rFonts w:ascii="Tahoma" w:hAnsi="Tahoma" w:cs="Tahoma"/>
          <w:sz w:val="20"/>
        </w:rPr>
        <w:tab/>
      </w:r>
      <w:r w:rsidRPr="00797E54">
        <w:rPr>
          <w:rFonts w:ascii="Tahoma" w:hAnsi="Tahoma" w:cs="Tahoma"/>
          <w:sz w:val="20"/>
        </w:rPr>
        <w:tab/>
      </w:r>
      <w:r w:rsidRPr="00797E54">
        <w:rPr>
          <w:rFonts w:ascii="Tahoma" w:hAnsi="Tahoma" w:cs="Tahoma"/>
          <w:sz w:val="20"/>
        </w:rPr>
        <w:tab/>
      </w:r>
      <w:r w:rsidRPr="00797E54">
        <w:rPr>
          <w:rFonts w:ascii="Tahoma" w:hAnsi="Tahoma" w:cs="Tahoma"/>
          <w:sz w:val="20"/>
        </w:rPr>
        <w:tab/>
      </w:r>
      <w:r w:rsidR="00797E54">
        <w:rPr>
          <w:rFonts w:ascii="Tahoma" w:hAnsi="Tahoma" w:cs="Tahoma"/>
          <w:sz w:val="20"/>
        </w:rPr>
        <w:t xml:space="preserve">    </w:t>
      </w:r>
      <w:r w:rsidRPr="00797E54">
        <w:rPr>
          <w:rFonts w:ascii="Tahoma" w:hAnsi="Tahoma" w:cs="Tahoma"/>
          <w:sz w:val="20"/>
        </w:rPr>
        <w:t>Firma dell’infortunato</w:t>
      </w:r>
      <w:r w:rsidR="00797E54" w:rsidRPr="00797E54">
        <w:rPr>
          <w:rFonts w:ascii="Tahoma" w:hAnsi="Tahoma" w:cs="Tahoma"/>
          <w:sz w:val="20"/>
        </w:rPr>
        <w:t xml:space="preserve"> (o del compilatore)</w:t>
      </w:r>
    </w:p>
    <w:p w14:paraId="11165A91" w14:textId="77777777" w:rsidR="00EE142F" w:rsidRPr="00797E54" w:rsidRDefault="00EE142F" w:rsidP="00EE142F">
      <w:pPr>
        <w:spacing w:line="360" w:lineRule="auto"/>
        <w:rPr>
          <w:rFonts w:ascii="Tahoma" w:hAnsi="Tahoma" w:cs="Tahoma"/>
          <w:sz w:val="20"/>
        </w:rPr>
      </w:pPr>
    </w:p>
    <w:p w14:paraId="219D32A9" w14:textId="77777777" w:rsidR="00EE142F" w:rsidRPr="00797E54" w:rsidRDefault="00EE142F" w:rsidP="00EE142F">
      <w:pPr>
        <w:spacing w:line="360" w:lineRule="auto"/>
        <w:jc w:val="right"/>
        <w:rPr>
          <w:rFonts w:ascii="Tahoma" w:hAnsi="Tahoma" w:cs="Tahoma"/>
          <w:sz w:val="20"/>
        </w:rPr>
      </w:pPr>
      <w:r w:rsidRPr="00797E54">
        <w:rPr>
          <w:rFonts w:ascii="Tahoma" w:hAnsi="Tahoma" w:cs="Tahoma"/>
          <w:sz w:val="20"/>
        </w:rPr>
        <w:t>__________________________________</w:t>
      </w:r>
    </w:p>
    <w:p w14:paraId="70DC8F76" w14:textId="77777777" w:rsidR="00797E54" w:rsidRDefault="00797E54" w:rsidP="00EE142F">
      <w:pPr>
        <w:spacing w:line="360" w:lineRule="auto"/>
        <w:jc w:val="center"/>
        <w:rPr>
          <w:rFonts w:ascii="Tahoma" w:hAnsi="Tahoma" w:cs="Tahoma"/>
          <w:b/>
          <w:sz w:val="20"/>
        </w:rPr>
      </w:pPr>
    </w:p>
    <w:p w14:paraId="56DD7705" w14:textId="22A16FBF" w:rsidR="0013323C" w:rsidRPr="00797E54" w:rsidRDefault="005B6A1B" w:rsidP="00EE142F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797E54">
        <w:rPr>
          <w:rFonts w:ascii="Tahoma" w:hAnsi="Tahoma" w:cs="Tahoma"/>
          <w:b/>
          <w:sz w:val="20"/>
        </w:rPr>
        <w:t>Questo modulo deve esser</w:t>
      </w:r>
      <w:r w:rsidRPr="00797E54">
        <w:rPr>
          <w:rFonts w:ascii="Tahoma" w:hAnsi="Tahoma" w:cs="Tahoma"/>
          <w:b/>
          <w:sz w:val="20"/>
        </w:rPr>
        <w:t>e consegnato</w:t>
      </w:r>
      <w:r w:rsidR="00262417" w:rsidRPr="00797E54">
        <w:rPr>
          <w:rFonts w:ascii="Tahoma" w:hAnsi="Tahoma" w:cs="Tahoma"/>
          <w:b/>
          <w:sz w:val="20"/>
        </w:rPr>
        <w:t xml:space="preserve"> unitamente</w:t>
      </w:r>
      <w:r w:rsidRPr="00797E54">
        <w:rPr>
          <w:rFonts w:ascii="Tahoma" w:hAnsi="Tahoma" w:cs="Tahoma"/>
          <w:b/>
          <w:sz w:val="20"/>
        </w:rPr>
        <w:t xml:space="preserve"> </w:t>
      </w:r>
      <w:r w:rsidR="00EE142F" w:rsidRPr="00797E54">
        <w:rPr>
          <w:rFonts w:ascii="Tahoma" w:hAnsi="Tahoma" w:cs="Tahoma"/>
          <w:b/>
          <w:sz w:val="20"/>
        </w:rPr>
        <w:t xml:space="preserve">al </w:t>
      </w:r>
      <w:r w:rsidR="00797E54" w:rsidRPr="00797E54">
        <w:rPr>
          <w:rFonts w:ascii="Tahoma" w:hAnsi="Tahoma" w:cs="Tahoma"/>
          <w:b/>
          <w:i/>
          <w:iCs/>
          <w:sz w:val="20"/>
        </w:rPr>
        <w:t>P</w:t>
      </w:r>
      <w:r w:rsidR="00EE142F" w:rsidRPr="00797E54">
        <w:rPr>
          <w:rFonts w:ascii="Tahoma" w:hAnsi="Tahoma" w:cs="Tahoma"/>
          <w:b/>
          <w:i/>
          <w:iCs/>
          <w:sz w:val="20"/>
        </w:rPr>
        <w:t>rimo certificato medico di primo infortunio</w:t>
      </w:r>
      <w:r w:rsidR="00EE142F" w:rsidRPr="00797E54">
        <w:rPr>
          <w:rFonts w:ascii="Tahoma" w:hAnsi="Tahoma" w:cs="Tahoma"/>
          <w:b/>
          <w:sz w:val="20"/>
        </w:rPr>
        <w:t xml:space="preserve"> </w:t>
      </w:r>
      <w:r w:rsidR="00262417" w:rsidRPr="00797E54">
        <w:rPr>
          <w:rFonts w:ascii="Tahoma" w:hAnsi="Tahoma" w:cs="Tahoma"/>
          <w:b/>
          <w:sz w:val="20"/>
        </w:rPr>
        <w:t xml:space="preserve">all’incaricato delle denunce INAIL della struttura di afferenza </w:t>
      </w:r>
    </w:p>
    <w:sectPr w:rsidR="0013323C" w:rsidRPr="00797E54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2C60" w14:textId="77777777" w:rsidR="005B6A1B" w:rsidRDefault="005B6A1B">
      <w:r>
        <w:separator/>
      </w:r>
    </w:p>
  </w:endnote>
  <w:endnote w:type="continuationSeparator" w:id="0">
    <w:p w14:paraId="043DD968" w14:textId="77777777" w:rsidR="005B6A1B" w:rsidRDefault="005B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56D1" w14:textId="77777777" w:rsidR="00656015" w:rsidRDefault="006560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FDE5" w14:textId="77777777" w:rsidR="00771616" w:rsidRPr="00297121" w:rsidRDefault="00771616" w:rsidP="00771616">
    <w:pPr>
      <w:pStyle w:val="Pidipagina"/>
      <w:tabs>
        <w:tab w:val="right" w:pos="10065"/>
      </w:tabs>
      <w:ind w:right="-285"/>
      <w:rPr>
        <w:rFonts w:ascii="Calibri" w:hAnsi="Calibri" w:cs="Calibri"/>
        <w:b/>
        <w:iCs/>
        <w:caps/>
      </w:rPr>
    </w:pPr>
    <w:r w:rsidRPr="00297121">
      <w:rPr>
        <w:rFonts w:ascii="Calibri" w:hAnsi="Calibri" w:cs="Calibri"/>
        <w:b/>
        <w:iCs/>
        <w:caps/>
      </w:rPr>
      <w:t>Unità Professionale di Medicina del Lavoro</w:t>
    </w:r>
  </w:p>
  <w:p w14:paraId="48D01B4C" w14:textId="77777777" w:rsidR="00771616" w:rsidRPr="00D9064F" w:rsidRDefault="00771616" w:rsidP="00771616">
    <w:pPr>
      <w:pStyle w:val="Pidipagina"/>
      <w:tabs>
        <w:tab w:val="right" w:pos="10065"/>
      </w:tabs>
      <w:ind w:right="-285"/>
      <w:rPr>
        <w:rFonts w:ascii="Calibri" w:hAnsi="Calibri" w:cs="Calibri"/>
        <w:sz w:val="20"/>
      </w:rPr>
    </w:pPr>
    <w:r w:rsidRPr="00297121">
      <w:rPr>
        <w:rFonts w:ascii="Calibri" w:hAnsi="Calibri" w:cs="Calibri"/>
        <w:sz w:val="20"/>
      </w:rPr>
      <w:t>Via P. Palagi 9 | 40138 Bologna | Italia |</w:t>
    </w:r>
    <w:r>
      <w:rPr>
        <w:rFonts w:ascii="Calibri" w:hAnsi="Calibri" w:cs="Calibri"/>
        <w:sz w:val="20"/>
      </w:rPr>
      <w:t xml:space="preserve"> Tel. Back Office </w:t>
    </w:r>
    <w:r w:rsidRPr="00297121">
      <w:rPr>
        <w:rFonts w:ascii="Calibri" w:hAnsi="Calibri" w:cs="Calibri"/>
        <w:sz w:val="20"/>
      </w:rPr>
      <w:t>+ 39 051 2084076/77/78/79</w:t>
    </w:r>
    <w:r>
      <w:rPr>
        <w:rFonts w:ascii="Calibri" w:hAnsi="Calibri" w:cs="Calibri"/>
        <w:sz w:val="20"/>
      </w:rPr>
      <w:t xml:space="preserve"> </w:t>
    </w:r>
    <w:r w:rsidRPr="00297121">
      <w:rPr>
        <w:rFonts w:ascii="Calibri" w:hAnsi="Calibri" w:cs="Calibri"/>
        <w:sz w:val="20"/>
      </w:rPr>
      <w:t>|</w:t>
    </w:r>
    <w:r>
      <w:rPr>
        <w:rFonts w:ascii="Calibri" w:hAnsi="Calibri" w:cs="Calibri"/>
        <w:sz w:val="20"/>
      </w:rPr>
      <w:t xml:space="preserve"> Tel. Medici Competenti </w:t>
    </w:r>
    <w:r w:rsidRPr="00E733B4">
      <w:rPr>
        <w:rFonts w:ascii="Calibri" w:hAnsi="Calibri" w:cs="Calibri"/>
        <w:sz w:val="20"/>
      </w:rPr>
      <w:t>+ 39 051 2084080/81/82/85</w:t>
    </w:r>
    <w:r>
      <w:rPr>
        <w:rFonts w:ascii="Calibri" w:hAnsi="Calibri" w:cs="Calibri"/>
        <w:sz w:val="20"/>
      </w:rPr>
      <w:t xml:space="preserve"> </w:t>
    </w:r>
    <w:r w:rsidRPr="00297121">
      <w:rPr>
        <w:rFonts w:ascii="Calibri" w:hAnsi="Calibri" w:cs="Calibri"/>
        <w:sz w:val="20"/>
      </w:rPr>
      <w:t>|</w:t>
    </w:r>
    <w:r w:rsidR="00E10D22">
      <w:rPr>
        <w:rFonts w:ascii="Calibri" w:hAnsi="Calibri" w:cs="Calibri"/>
        <w:sz w:val="20"/>
      </w:rPr>
      <w:t>mail:</w:t>
    </w:r>
    <w:r>
      <w:rPr>
        <w:rFonts w:ascii="Calibri" w:hAnsi="Calibri" w:cs="Calibri"/>
        <w:sz w:val="20"/>
      </w:rPr>
      <w:t xml:space="preserve"> </w:t>
    </w:r>
    <w:hyperlink r:id="rId1" w:history="1">
      <w:r w:rsidRPr="0075608B">
        <w:rPr>
          <w:rStyle w:val="Collegamentoipertestuale"/>
          <w:rFonts w:ascii="Calibri" w:hAnsi="Calibri" w:cs="Calibri"/>
          <w:sz w:val="20"/>
        </w:rPr>
        <w:t>servmedlav.medicinadellavoro@unibo.it</w:t>
      </w:r>
    </w:hyperlink>
    <w:r>
      <w:rPr>
        <w:rFonts w:ascii="Calibri" w:hAnsi="Calibri" w:cs="Calibri"/>
        <w:sz w:val="20"/>
      </w:rPr>
      <w:t xml:space="preserve"> </w:t>
    </w:r>
    <w:r w:rsidR="00E10D22">
      <w:rPr>
        <w:rFonts w:ascii="Calibri" w:hAnsi="Calibri" w:cs="Calibri"/>
        <w:sz w:val="20"/>
      </w:rPr>
      <w:t xml:space="preserve">PEC: </w:t>
    </w:r>
    <w:hyperlink r:id="rId2" w:history="1">
      <w:r w:rsidR="00E10D22" w:rsidRPr="006D2F98">
        <w:rPr>
          <w:rStyle w:val="Collegamentoipertestuale"/>
          <w:rFonts w:ascii="Calibri" w:hAnsi="Calibri" w:cs="Calibri"/>
          <w:sz w:val="20"/>
        </w:rPr>
        <w:t>medicina.lavoro@pec.unibo.it</w:t>
      </w:r>
    </w:hyperlink>
    <w:r w:rsidR="00E10D22">
      <w:rPr>
        <w:rFonts w:ascii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3BC5" w14:textId="77777777" w:rsidR="00656015" w:rsidRDefault="006560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F208" w14:textId="77777777" w:rsidR="005B6A1B" w:rsidRDefault="005B6A1B">
      <w:r>
        <w:separator/>
      </w:r>
    </w:p>
  </w:footnote>
  <w:footnote w:type="continuationSeparator" w:id="0">
    <w:p w14:paraId="3268B1EC" w14:textId="77777777" w:rsidR="005B6A1B" w:rsidRDefault="005B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65BD" w14:textId="77777777" w:rsidR="00656015" w:rsidRDefault="006560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F312" w14:textId="77777777" w:rsidR="00EB159E" w:rsidRDefault="00EB159E" w:rsidP="00EB159E">
    <w:pPr>
      <w:pStyle w:val="Intestazione"/>
      <w:rPr>
        <w:noProof/>
      </w:rPr>
    </w:pPr>
  </w:p>
  <w:p w14:paraId="6EC1F1CC" w14:textId="77777777" w:rsidR="00A21287" w:rsidRDefault="00656015" w:rsidP="00EB159E">
    <w:pPr>
      <w:pStyle w:val="Intestazione"/>
    </w:pPr>
    <w:r>
      <w:rPr>
        <w:noProof/>
      </w:rPr>
      <w:drawing>
        <wp:inline distT="0" distB="0" distL="0" distR="0" wp14:anchorId="0019E4AB" wp14:editId="7C66341B">
          <wp:extent cx="3044688" cy="12573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123" cy="1262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60D68" w14:textId="77777777" w:rsidR="00BC5477" w:rsidRDefault="00BC5477" w:rsidP="00EB15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4E8E" w14:textId="77777777" w:rsidR="00656015" w:rsidRDefault="006560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1B"/>
    <w:rsid w:val="00000BC0"/>
    <w:rsid w:val="0000119A"/>
    <w:rsid w:val="00002206"/>
    <w:rsid w:val="00003775"/>
    <w:rsid w:val="00004835"/>
    <w:rsid w:val="00004B41"/>
    <w:rsid w:val="00004FB9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1794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2417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038A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A1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4CB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015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AE4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16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54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477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7D8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6FD9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4AD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D22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D5F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142F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BBA74"/>
  <w15:chartTrackingRefBased/>
  <w15:docId w15:val="{2E0914A3-A890-41D7-9A90-806E203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6A1B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0D22"/>
    <w:rPr>
      <w:color w:val="605E5C"/>
      <w:shd w:val="clear" w:color="auto" w:fill="E1DFDD"/>
    </w:rPr>
  </w:style>
  <w:style w:type="paragraph" w:customStyle="1" w:styleId="Cartaintestata">
    <w:name w:val="Carta intestata"/>
    <w:basedOn w:val="Intestazione"/>
    <w:rsid w:val="005B6A1B"/>
    <w:pPr>
      <w:jc w:val="center"/>
    </w:pPr>
    <w:rPr>
      <w:rFonts w:ascii="Arial" w:hAnsi="Arial"/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dicina.lavoro@pec.unibo.it" TargetMode="External"/><Relationship Id="rId1" Type="http://schemas.openxmlformats.org/officeDocument/2006/relationships/hyperlink" Target="mailto:servmedlav.medicinadellavoro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l-server\Pubblica\SEGRETERIA\Modello%20carta%20intestata%20ABES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ABESS.dotx</Template>
  <TotalTime>35</TotalTime>
  <Pages>1</Pages>
  <Words>145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Cristiana Fiorentini</dc:creator>
  <cp:keywords/>
  <dc:description/>
  <cp:lastModifiedBy>Cristiana Fiorentini</cp:lastModifiedBy>
  <cp:revision>1</cp:revision>
  <cp:lastPrinted>2023-05-04T12:23:00Z</cp:lastPrinted>
  <dcterms:created xsi:type="dcterms:W3CDTF">2025-05-06T15:33:00Z</dcterms:created>
  <dcterms:modified xsi:type="dcterms:W3CDTF">2025-05-06T16:11:00Z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